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F0" w:rsidRDefault="00A035D1">
      <w:pPr>
        <w:pStyle w:val="Textbody"/>
        <w:spacing w:line="440" w:lineRule="exact"/>
        <w:jc w:val="center"/>
      </w:pPr>
      <w:bookmarkStart w:id="0" w:name="_Hlk37852618"/>
      <w:r>
        <w:rPr>
          <w:rFonts w:ascii="標楷體" w:eastAsia="標楷體" w:hAnsi="標楷體"/>
          <w:color w:val="000000"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D327F0" w:rsidRDefault="00A035D1">
      <w:pPr>
        <w:pStyle w:val="Default"/>
        <w:spacing w:before="120" w:line="276" w:lineRule="auto"/>
        <w:jc w:val="center"/>
      </w:pPr>
      <w:r>
        <w:rPr>
          <w:rFonts w:cs="Times New Roman"/>
          <w:b/>
          <w:sz w:val="32"/>
          <w:szCs w:val="32"/>
          <w:lang w:eastAsia="zh-TW"/>
        </w:rPr>
        <w:t>價值思辨系列</w:t>
      </w:r>
      <w:r>
        <w:rPr>
          <w:rFonts w:cs="Times New Roman"/>
          <w:b/>
          <w:sz w:val="32"/>
          <w:szCs w:val="32"/>
          <w:lang w:eastAsia="zh-TW"/>
        </w:rPr>
        <w:t>-</w:t>
      </w:r>
      <w:bookmarkStart w:id="1" w:name="_GoBack"/>
      <w:r>
        <w:rPr>
          <w:rFonts w:cs="Times New Roman"/>
          <w:b/>
          <w:sz w:val="32"/>
          <w:szCs w:val="32"/>
          <w:lang w:eastAsia="zh-TW"/>
        </w:rPr>
        <w:t>動物福祉教案研討會</w:t>
      </w:r>
      <w:bookmarkEnd w:id="1"/>
      <w:r>
        <w:rPr>
          <w:rFonts w:cs="Times New Roman"/>
          <w:b/>
          <w:sz w:val="32"/>
          <w:szCs w:val="32"/>
          <w:lang w:eastAsia="zh-TW"/>
        </w:rPr>
        <w:t>(</w:t>
      </w:r>
      <w:r>
        <w:rPr>
          <w:rFonts w:cs="Times New Roman"/>
          <w:b/>
          <w:sz w:val="32"/>
          <w:szCs w:val="32"/>
          <w:lang w:eastAsia="zh-TW"/>
        </w:rPr>
        <w:t>四月</w:t>
      </w:r>
      <w:r>
        <w:rPr>
          <w:rFonts w:cs="Times New Roman"/>
          <w:b/>
          <w:sz w:val="32"/>
          <w:szCs w:val="32"/>
          <w:lang w:eastAsia="zh-TW"/>
        </w:rPr>
        <w:t xml:space="preserve">) </w:t>
      </w:r>
      <w:r>
        <w:rPr>
          <w:rFonts w:cs="Times New Roman"/>
          <w:b/>
          <w:sz w:val="32"/>
          <w:szCs w:val="32"/>
        </w:rPr>
        <w:t>實施計</w:t>
      </w:r>
      <w:r>
        <w:rPr>
          <w:rFonts w:cs="Times New Roman"/>
          <w:b/>
          <w:sz w:val="32"/>
          <w:szCs w:val="32"/>
          <w:lang w:eastAsia="zh-TW"/>
        </w:rPr>
        <w:t>畫</w:t>
      </w:r>
    </w:p>
    <w:p w:rsidR="00D327F0" w:rsidRDefault="00A035D1">
      <w:pPr>
        <w:pStyle w:val="Default"/>
        <w:spacing w:after="55" w:line="400" w:lineRule="exact"/>
        <w:ind w:left="567" w:hanging="567"/>
      </w:pPr>
      <w:r>
        <w:rPr>
          <w:rFonts w:cs="Times New Roman"/>
          <w:sz w:val="24"/>
          <w:szCs w:val="24"/>
        </w:rPr>
        <w:t>壹、依據</w:t>
      </w:r>
      <w:r>
        <w:rPr>
          <w:rFonts w:cs="Times New Roman"/>
          <w:sz w:val="24"/>
          <w:szCs w:val="24"/>
          <w:lang w:eastAsia="zh-TW"/>
        </w:rPr>
        <w:t>：</w:t>
      </w:r>
    </w:p>
    <w:p w:rsidR="00D327F0" w:rsidRDefault="00A035D1">
      <w:pPr>
        <w:pStyle w:val="Textbody"/>
        <w:spacing w:line="400" w:lineRule="exact"/>
        <w:ind w:left="56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中華民國</w:t>
      </w:r>
      <w:r>
        <w:rPr>
          <w:rFonts w:ascii="標楷體" w:eastAsia="標楷體" w:hAnsi="標楷體"/>
          <w:bCs/>
          <w:color w:val="000000"/>
        </w:rPr>
        <w:t>110</w:t>
      </w:r>
      <w:r>
        <w:rPr>
          <w:rFonts w:ascii="標楷體" w:eastAsia="標楷體" w:hAnsi="標楷體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>6</w:t>
      </w:r>
      <w:r>
        <w:rPr>
          <w:rFonts w:ascii="標楷體" w:eastAsia="標楷體" w:hAnsi="標楷體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>18</w:t>
      </w:r>
      <w:r>
        <w:rPr>
          <w:rFonts w:ascii="標楷體" w:eastAsia="標楷體" w:hAnsi="標楷體"/>
          <w:bCs/>
          <w:color w:val="000000"/>
        </w:rPr>
        <w:t>日臺教國署學字第</w:t>
      </w:r>
      <w:r>
        <w:rPr>
          <w:rFonts w:ascii="標楷體" w:eastAsia="標楷體" w:hAnsi="標楷體"/>
          <w:bCs/>
          <w:color w:val="000000"/>
        </w:rPr>
        <w:t>1100075447</w:t>
      </w:r>
      <w:r>
        <w:rPr>
          <w:rFonts w:ascii="標楷體" w:eastAsia="標楷體" w:hAnsi="標楷體"/>
          <w:bCs/>
          <w:color w:val="000000"/>
        </w:rPr>
        <w:t>號生命教育專業發展中心</w:t>
      </w:r>
      <w:r>
        <w:rPr>
          <w:rFonts w:ascii="標楷體" w:eastAsia="標楷體" w:hAnsi="標楷體"/>
          <w:bCs/>
          <w:color w:val="000000"/>
        </w:rPr>
        <w:t>111</w:t>
      </w:r>
      <w:r>
        <w:rPr>
          <w:rFonts w:ascii="標楷體" w:eastAsia="標楷體" w:hAnsi="標楷體"/>
          <w:bCs/>
          <w:color w:val="000000"/>
        </w:rPr>
        <w:t>年度計畫下授核定文。</w:t>
      </w:r>
    </w:p>
    <w:p w:rsidR="00D327F0" w:rsidRDefault="00A035D1">
      <w:pPr>
        <w:pStyle w:val="Default"/>
        <w:spacing w:after="55" w:line="400" w:lineRule="exact"/>
        <w:ind w:left="24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貳、宗旨</w:t>
      </w:r>
    </w:p>
    <w:p w:rsidR="00D327F0" w:rsidRDefault="00A035D1">
      <w:pPr>
        <w:pStyle w:val="Default"/>
        <w:spacing w:after="55" w:line="400" w:lineRule="exact"/>
        <w:ind w:left="565" w:hanging="1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一、推廣十二年國教</w:t>
      </w:r>
      <w:r>
        <w:rPr>
          <w:rFonts w:cs="Times New Roman"/>
          <w:sz w:val="24"/>
          <w:szCs w:val="24"/>
          <w:lang w:eastAsia="zh-TW"/>
        </w:rPr>
        <w:t>-</w:t>
      </w:r>
      <w:r>
        <w:rPr>
          <w:rFonts w:cs="Times New Roman"/>
          <w:sz w:val="24"/>
          <w:szCs w:val="24"/>
          <w:lang w:eastAsia="zh-TW"/>
        </w:rPr>
        <w:t>生命教育議題學習主題。</w:t>
      </w:r>
    </w:p>
    <w:p w:rsidR="00D327F0" w:rsidRDefault="00A035D1">
      <w:pPr>
        <w:pStyle w:val="Default"/>
        <w:spacing w:after="55" w:line="400" w:lineRule="exact"/>
        <w:ind w:left="567" w:hanging="1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二、提升生命教育授課專業知能</w:t>
      </w:r>
      <w:r>
        <w:rPr>
          <w:rFonts w:cs="Times New Roman"/>
          <w:sz w:val="24"/>
          <w:szCs w:val="24"/>
          <w:lang w:eastAsia="zh-TW"/>
        </w:rPr>
        <w:t>(</w:t>
      </w:r>
      <w:r>
        <w:rPr>
          <w:rFonts w:cs="Times New Roman"/>
          <w:sz w:val="24"/>
          <w:szCs w:val="24"/>
          <w:lang w:eastAsia="zh-TW"/>
        </w:rPr>
        <w:t>生命教育議題融入領域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學科、非正式課程與潛在課程</w:t>
      </w:r>
      <w:r>
        <w:rPr>
          <w:rFonts w:cs="Times New Roman"/>
          <w:sz w:val="24"/>
          <w:szCs w:val="24"/>
          <w:lang w:eastAsia="zh-TW"/>
        </w:rPr>
        <w:t>)</w:t>
      </w:r>
      <w:r>
        <w:rPr>
          <w:rFonts w:cs="Times New Roman"/>
          <w:sz w:val="24"/>
          <w:szCs w:val="24"/>
          <w:lang w:eastAsia="zh-TW"/>
        </w:rPr>
        <w:t>。</w:t>
      </w:r>
    </w:p>
    <w:p w:rsidR="00D327F0" w:rsidRDefault="00A035D1">
      <w:pPr>
        <w:pStyle w:val="Default"/>
        <w:spacing w:after="55" w:line="400" w:lineRule="exact"/>
        <w:ind w:left="567" w:hanging="1"/>
        <w:rPr>
          <w:rFonts w:cs="Times New Roman"/>
          <w:b/>
          <w:sz w:val="24"/>
          <w:szCs w:val="24"/>
          <w:lang w:eastAsia="zh-TW"/>
        </w:rPr>
      </w:pPr>
      <w:r>
        <w:rPr>
          <w:rFonts w:cs="Times New Roman"/>
          <w:b/>
          <w:sz w:val="24"/>
          <w:szCs w:val="24"/>
          <w:lang w:eastAsia="zh-TW"/>
        </w:rPr>
        <w:t>三、集合對動物福祉有興趣之教師，共同發展動物福祉等公共議題之價值思辨，動物議題融入教</w:t>
      </w:r>
    </w:p>
    <w:p w:rsidR="00D327F0" w:rsidRDefault="00A035D1">
      <w:pPr>
        <w:pStyle w:val="Default"/>
        <w:spacing w:after="55" w:line="400" w:lineRule="exact"/>
        <w:ind w:left="567" w:hanging="1"/>
        <w:rPr>
          <w:rFonts w:cs="Times New Roman"/>
          <w:b/>
          <w:sz w:val="24"/>
          <w:szCs w:val="24"/>
          <w:lang w:eastAsia="zh-TW"/>
        </w:rPr>
      </w:pPr>
      <w:r>
        <w:rPr>
          <w:rFonts w:cs="Times New Roman"/>
          <w:b/>
          <w:sz w:val="24"/>
          <w:szCs w:val="24"/>
          <w:lang w:eastAsia="zh-TW"/>
        </w:rPr>
        <w:t xml:space="preserve">    </w:t>
      </w:r>
      <w:r>
        <w:rPr>
          <w:rFonts w:cs="Times New Roman"/>
          <w:b/>
          <w:sz w:val="24"/>
          <w:szCs w:val="24"/>
          <w:lang w:eastAsia="zh-TW"/>
        </w:rPr>
        <w:t>學之示例與教學實務研討。</w:t>
      </w:r>
    </w:p>
    <w:p w:rsidR="00D327F0" w:rsidRDefault="00A035D1">
      <w:pPr>
        <w:pStyle w:val="Default"/>
        <w:spacing w:after="55" w:line="400" w:lineRule="exact"/>
        <w:ind w:left="240" w:hanging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參、辦理單位</w:t>
      </w:r>
    </w:p>
    <w:p w:rsidR="00D327F0" w:rsidRDefault="00A035D1">
      <w:pPr>
        <w:pStyle w:val="Default"/>
        <w:spacing w:after="55" w:line="400" w:lineRule="exact"/>
        <w:ind w:left="240" w:firstLine="3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一、指導單位：教育部國民及學前教育署。</w:t>
      </w:r>
    </w:p>
    <w:p w:rsidR="00D327F0" w:rsidRDefault="00A035D1">
      <w:pPr>
        <w:pStyle w:val="Default"/>
        <w:spacing w:after="55" w:line="400" w:lineRule="exact"/>
        <w:ind w:left="240" w:firstLine="327"/>
      </w:pPr>
      <w:r>
        <w:rPr>
          <w:rFonts w:cs="Times New Roman"/>
          <w:sz w:val="24"/>
          <w:szCs w:val="24"/>
        </w:rPr>
        <w:t>二、辦理單位：</w:t>
      </w:r>
      <w:r>
        <w:rPr>
          <w:rFonts w:cs="Times New Roman"/>
          <w:sz w:val="24"/>
          <w:szCs w:val="24"/>
          <w:lang w:eastAsia="zh-TW"/>
        </w:rPr>
        <w:t>生命教育專業發展中心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。</w:t>
      </w:r>
    </w:p>
    <w:p w:rsidR="00D327F0" w:rsidRDefault="00A035D1">
      <w:pPr>
        <w:pStyle w:val="Default"/>
        <w:spacing w:after="55" w:line="400" w:lineRule="exact"/>
        <w:ind w:left="240" w:firstLine="32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三、合作單位：</w:t>
      </w:r>
    </w:p>
    <w:p w:rsidR="00D327F0" w:rsidRDefault="00A035D1">
      <w:pPr>
        <w:pStyle w:val="Default"/>
        <w:spacing w:after="55" w:line="400" w:lineRule="exact"/>
        <w:ind w:left="993"/>
      </w:pP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臺灣大學獸醫專業學院、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臺灣大學社會學系、</w:t>
      </w:r>
      <w:r>
        <w:rPr>
          <w:rFonts w:cs="Times New Roman"/>
          <w:sz w:val="24"/>
          <w:szCs w:val="24"/>
        </w:rPr>
        <w:t>國立</w:t>
      </w:r>
      <w:r>
        <w:rPr>
          <w:rFonts w:cs="Times New Roman"/>
          <w:sz w:val="24"/>
          <w:szCs w:val="24"/>
          <w:lang w:eastAsia="zh-TW"/>
        </w:rPr>
        <w:t>臺灣大學生命教育研發育成中心、國立臺灣大學</w:t>
      </w:r>
      <w:r>
        <w:rPr>
          <w:rFonts w:cs="Times New Roman"/>
          <w:sz w:val="24"/>
          <w:szCs w:val="24"/>
          <w:lang w:eastAsia="zh-TW"/>
        </w:rPr>
        <w:t>-</w:t>
      </w:r>
      <w:r>
        <w:rPr>
          <w:rFonts w:cs="Times New Roman"/>
          <w:sz w:val="24"/>
          <w:szCs w:val="24"/>
          <w:lang w:eastAsia="zh-TW"/>
        </w:rPr>
        <w:t>永齡「關懷生命、愛護動物」專案計畫、國立清華大學通識教育中心</w:t>
      </w:r>
      <w:r>
        <w:rPr>
          <w:sz w:val="24"/>
          <w:szCs w:val="24"/>
        </w:rPr>
        <w:t>、國立中興大學動物科學系、</w:t>
      </w:r>
      <w:r>
        <w:rPr>
          <w:rFonts w:cs="Times New Roman"/>
          <w:sz w:val="24"/>
          <w:szCs w:val="24"/>
        </w:rPr>
        <w:t>普通型高中生命教育學科中心</w:t>
      </w: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國立羅東高級中學</w:t>
      </w:r>
      <w:r>
        <w:rPr>
          <w:rFonts w:cs="Times New Roman"/>
          <w:sz w:val="24"/>
          <w:szCs w:val="24"/>
        </w:rPr>
        <w:t>)</w:t>
      </w:r>
    </w:p>
    <w:p w:rsidR="00D327F0" w:rsidRDefault="00A035D1">
      <w:pPr>
        <w:pStyle w:val="Default"/>
        <w:spacing w:after="55"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肆、研習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討論課程表</w:t>
      </w:r>
    </w:p>
    <w:tbl>
      <w:tblPr>
        <w:tblW w:w="10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34"/>
        <w:gridCol w:w="3030"/>
        <w:gridCol w:w="2996"/>
        <w:gridCol w:w="1225"/>
      </w:tblGrid>
      <w:tr w:rsidR="00D327F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時間</w:t>
            </w:r>
            <w:r>
              <w:rPr>
                <w:rFonts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cs="Times New Roman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講題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講師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課程代碼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4/14</w:t>
            </w:r>
          </w:p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四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13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劉以立副教授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3404490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30-16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安樂？不安樂？獸醫師的角色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meet.google.com/ekr-piuo-bjr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4/20</w:t>
            </w:r>
          </w:p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三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13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  <w:t>臺灣大學獸醫專業學院</w:t>
            </w:r>
          </w:p>
          <w:p w:rsidR="00D327F0" w:rsidRDefault="00A035D1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黃威翔助理教授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3404493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14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30-16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動物法醫面面觀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meet.google.com/hvc-rxpt-quo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4/29</w:t>
            </w:r>
          </w:p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五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09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00-10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中興大學動物科學系</w:t>
            </w:r>
          </w:p>
          <w:p w:rsidR="00D327F0" w:rsidRDefault="00A035D1">
            <w:pPr>
              <w:pStyle w:val="Default"/>
              <w:spacing w:after="55" w:line="40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林怡君助理教授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3404494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10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30-12</w:t>
            </w:r>
            <w:r>
              <w:rPr>
                <w:rFonts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翻轉經濟動物福祉</w:t>
            </w:r>
            <w:r>
              <w:rPr>
                <w:rFonts w:cs="Times New Roman"/>
                <w:sz w:val="24"/>
                <w:szCs w:val="24"/>
                <w:lang w:eastAsia="zh-TW"/>
              </w:rPr>
              <w:t>-</w:t>
            </w:r>
            <w:r>
              <w:rPr>
                <w:rFonts w:cs="Times New Roman"/>
                <w:sz w:val="24"/>
                <w:szCs w:val="24"/>
                <w:lang w:eastAsia="zh-TW"/>
              </w:rPr>
              <w:t>談消費者參與</w:t>
            </w: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7F0" w:rsidRDefault="00A035D1">
            <w:pPr>
              <w:pStyle w:val="Default"/>
              <w:spacing w:after="55" w:line="400" w:lineRule="exact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連結：</w:t>
            </w:r>
            <w:r>
              <w:rPr>
                <w:rFonts w:cs="Times New Roman"/>
                <w:sz w:val="24"/>
                <w:szCs w:val="24"/>
                <w:lang w:eastAsia="zh-TW"/>
              </w:rPr>
              <w:t>meet.google.com/xrf-mjof-gjb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A035D1">
            <w:pPr>
              <w:widowControl/>
            </w:pPr>
          </w:p>
        </w:tc>
      </w:tr>
    </w:tbl>
    <w:p w:rsidR="00D327F0" w:rsidRDefault="00D327F0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b/>
          <w:sz w:val="24"/>
          <w:szCs w:val="24"/>
          <w:lang w:eastAsia="zh-TW"/>
        </w:rPr>
      </w:pPr>
    </w:p>
    <w:p w:rsidR="00D327F0" w:rsidRDefault="00A035D1">
      <w:pPr>
        <w:pStyle w:val="Default"/>
        <w:spacing w:line="400" w:lineRule="exact"/>
      </w:pPr>
      <w:r>
        <w:rPr>
          <w:rFonts w:cs="Times New Roman"/>
          <w:b/>
          <w:sz w:val="24"/>
          <w:szCs w:val="24"/>
          <w:lang w:eastAsia="zh-TW"/>
        </w:rPr>
        <w:lastRenderedPageBreak/>
        <w:t>伍、組別成員</w:t>
      </w:r>
      <w:r>
        <w:rPr>
          <w:rFonts w:cs="Times New Roman"/>
          <w:b/>
          <w:sz w:val="24"/>
          <w:szCs w:val="24"/>
        </w:rPr>
        <w:t>：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114"/>
        <w:gridCol w:w="4290"/>
      </w:tblGrid>
      <w:tr w:rsidR="00D327F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  <w:lang w:eastAsia="zh-TW"/>
              </w:rPr>
            </w:pPr>
            <w:r>
              <w:rPr>
                <w:rFonts w:cs="Times New Roman"/>
                <w:b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指導教授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b/>
                <w:sz w:val="24"/>
                <w:szCs w:val="24"/>
                <w:lang w:eastAsia="zh-TW"/>
              </w:rPr>
            </w:pPr>
            <w:r>
              <w:rPr>
                <w:rFonts w:cs="Times New Roman"/>
                <w:b/>
                <w:sz w:val="24"/>
                <w:szCs w:val="24"/>
                <w:lang w:eastAsia="zh-TW"/>
              </w:rPr>
              <w:t>成員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第一組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Textbody"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劉以立副教授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陳建宏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劉載興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/>
                <w:sz w:val="22"/>
                <w:szCs w:val="22"/>
                <w:lang w:eastAsia="zh-TW"/>
              </w:rPr>
              <w:t>第二組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Textbody"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顏士清助理教授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趙曼寧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廖菁芬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譚永鈺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第三組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Textbody"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林怡君助理教授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黃愛真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朱銘厚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曾慕嫺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林家禕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金門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D327F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Times New Roman"/>
                <w:sz w:val="22"/>
                <w:szCs w:val="22"/>
                <w:lang w:eastAsia="zh-TW"/>
              </w:rPr>
              <w:t>第四組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Textbody"/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黃威翔助理教授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吳瑞玲</w:t>
            </w:r>
            <w:r>
              <w:rPr>
                <w:rFonts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sz w:val="24"/>
                <w:szCs w:val="24"/>
                <w:lang w:eastAsia="zh-TW"/>
              </w:rPr>
              <w:t>帶領老師</w:t>
            </w:r>
            <w:r>
              <w:rPr>
                <w:rFonts w:cs="Times New Roman"/>
                <w:sz w:val="24"/>
                <w:szCs w:val="24"/>
                <w:lang w:eastAsia="zh-TW"/>
              </w:rPr>
              <w:t>)</w:t>
            </w:r>
          </w:p>
          <w:p w:rsidR="00D327F0" w:rsidRDefault="00A035D1">
            <w:pPr>
              <w:pStyle w:val="Default"/>
              <w:spacing w:line="380" w:lineRule="exact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>
              <w:rPr>
                <w:rFonts w:cs="Times New Roman"/>
                <w:sz w:val="24"/>
                <w:szCs w:val="24"/>
                <w:lang w:eastAsia="zh-TW"/>
              </w:rPr>
              <w:t>石幸玫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zh-TW"/>
              </w:rPr>
              <w:t>羅雅玲</w:t>
            </w:r>
          </w:p>
        </w:tc>
      </w:tr>
    </w:tbl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D327F0" w:rsidRDefault="00A035D1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陸、期程規劃：</w:t>
      </w:r>
    </w:p>
    <w:p w:rsidR="00D327F0" w:rsidRDefault="00A035D1">
      <w:pPr>
        <w:pStyle w:val="Default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73080</wp:posOffset>
                </wp:positionH>
                <wp:positionV relativeFrom="paragraph">
                  <wp:posOffset>195480</wp:posOffset>
                </wp:positionV>
                <wp:extent cx="1991160" cy="957960"/>
                <wp:effectExtent l="0" t="0" r="28140" b="318390"/>
                <wp:wrapNone/>
                <wp:docPr id="1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160" cy="957960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4320000"/>
                        </a:gradFill>
                        <a:ln w="9360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20160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27F0" w:rsidRDefault="00A035D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2" o:spid="_x0000_s1026" style="position:absolute;margin-left:5.75pt;margin-top:15.4pt;width:156.8pt;height:7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mm">
                <v:fill color2="#bbefff" angle="18" focus="100%" type="gradient">
                  <o:fill v:ext="view" type="gradientUnscaled"/>
                </v:fill>
                <v:stroke joinstyle="miter"/>
                <v:shadow on="t" color="black" opacity="24903f" origin="-.5,-.5" offset="0,.56mm"/>
                <v:formulas/>
                <v:path arrowok="t" o:connecttype="custom" o:connectlocs="995580,0;1991160,478980;995580,957960;0,478980;195336,1241667" o:connectangles="270,0,90,180,270" textboxrect="800,800,20800,20800"/>
                <v:textbox>
                  <w:txbxContent>
                    <w:p w:rsidR="00D327F0" w:rsidRDefault="00A035D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2263680</wp:posOffset>
                </wp:positionH>
                <wp:positionV relativeFrom="paragraph">
                  <wp:posOffset>195480</wp:posOffset>
                </wp:positionV>
                <wp:extent cx="1991160" cy="957960"/>
                <wp:effectExtent l="0" t="0" r="28140" b="318390"/>
                <wp:wrapNone/>
                <wp:docPr id="2" name="圓角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160" cy="957960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4320000"/>
                        </a:gradFill>
                        <a:ln w="9360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20160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27F0" w:rsidRDefault="00A035D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3" o:spid="_x0000_s1027" style="position:absolute;margin-left:178.25pt;margin-top:15.4pt;width:156.8pt;height:75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mm">
                <v:fill color2="#bbefff" angle="18" focus="100%" type="gradient">
                  <o:fill v:ext="view" type="gradientUnscaled"/>
                </v:fill>
                <v:stroke joinstyle="miter"/>
                <v:shadow on="t" color="black" opacity="24903f" origin="-.5,-.5" offset="0,.56mm"/>
                <v:formulas/>
                <v:path arrowok="t" o:connecttype="custom" o:connectlocs="995580,0;1991160,478980;995580,957960;0,478980;195336,1241667" o:connectangles="270,0,90,180,270" textboxrect="800,800,20800,20800"/>
                <v:textbox>
                  <w:txbxContent>
                    <w:p w:rsidR="00D327F0" w:rsidRDefault="00A035D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4454640</wp:posOffset>
                </wp:positionH>
                <wp:positionV relativeFrom="paragraph">
                  <wp:posOffset>195480</wp:posOffset>
                </wp:positionV>
                <wp:extent cx="1991160" cy="957960"/>
                <wp:effectExtent l="0" t="0" r="28140" b="318390"/>
                <wp:wrapNone/>
                <wp:docPr id="3" name="圓角矩形圖說文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160" cy="957960"/>
                        </a:xfrm>
                        <a:custGeom>
                          <a:avLst>
                            <a:gd name="f0" fmla="val 2119"/>
                            <a:gd name="f1" fmla="val 27997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4320000"/>
                        </a:gradFill>
                        <a:ln w="9360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20160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27F0" w:rsidRDefault="00A035D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線上或實體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4" o:spid="_x0000_s1028" style="position:absolute;margin-left:350.75pt;margin-top:15.4pt;width:156.8pt;height:75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" adj="-11796480,,5400" path="m3590,at,,7180,7180,3590,,,3590l,6280,,8970r,3660l,15320r,2690at,14420,7180,21600,,18010,3590,21600l2119,27997,8970,21600r3660,l15320,21600r2690,at14420,14420,21600,21600,18010,21600,21600,18010l21600,15320r,-2690l21600,8970r,-2690l21600,3590at14420,,21600,7180,21600,3590,18010,l15320,,12630,,8970,,6280,,3590,xe" fillcolor="#9eeaff" strokecolor="#46aac5" strokeweight=".26mm">
                <v:fill color2="#bbefff" angle="18" focus="100%" type="gradient">
                  <o:fill v:ext="view" type="gradientUnscaled"/>
                </v:fill>
                <v:stroke joinstyle="miter"/>
                <v:shadow on="t" color="black" opacity="24903f" origin="-.5,-.5" offset="0,.56mm"/>
                <v:formulas/>
                <v:path arrowok="t" o:connecttype="custom" o:connectlocs="995580,0;1991160,478980;995580,957960;0,478980;195336,1241667" o:connectangles="270,0,90,180,270" textboxrect="800,800,20800,20800"/>
                <v:textbox>
                  <w:txbxContent>
                    <w:p w:rsidR="00D327F0" w:rsidRDefault="00A035D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線上或實體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1457280</wp:posOffset>
                </wp:positionV>
                <wp:extent cx="6813000" cy="495720"/>
                <wp:effectExtent l="0" t="0" r="25950" b="18630"/>
                <wp:wrapTopAndBottom/>
                <wp:docPr id="4" name="資料庫圖表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000" cy="495720"/>
                          <a:chOff x="0" y="0"/>
                          <a:chExt cx="6813000" cy="495720"/>
                        </a:xfrm>
                      </wpg:grpSpPr>
                      <wps:wsp>
                        <wps:cNvPr id="5" name="手繪多邊形: 圖案 5"/>
                        <wps:cNvSpPr/>
                        <wps:spPr>
                          <a:xfrm>
                            <a:off x="0" y="0"/>
                            <a:ext cx="1238400" cy="4957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5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7F0" w:rsidRDefault="00A035D1">
                              <w:pPr>
                                <w:spacing w:after="220" w:line="216" w:lineRule="auto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4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680" tIns="36360" rIns="283680" bIns="36360" anchor="ctr" anchorCtr="1" compatLnSpc="0">
                          <a:noAutofit/>
                        </wps:bodyPr>
                      </wps:wsp>
                      <wps:wsp>
                        <wps:cNvPr id="6" name="手繪多邊形: 圖案 6"/>
                        <wps:cNvSpPr/>
                        <wps:spPr>
                          <a:xfrm>
                            <a:off x="1114920" y="0"/>
                            <a:ext cx="1238400" cy="4957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5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7F0" w:rsidRDefault="00A035D1">
                              <w:pPr>
                                <w:spacing w:after="220" w:line="216" w:lineRule="auto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5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680" tIns="36360" rIns="283680" bIns="36360" anchor="ctr" anchorCtr="1" compatLnSpc="0">
                          <a:noAutofit/>
                        </wps:bodyPr>
                      </wps:wsp>
                      <wps:wsp>
                        <wps:cNvPr id="7" name="手繪多邊形: 圖案 7"/>
                        <wps:cNvSpPr/>
                        <wps:spPr>
                          <a:xfrm>
                            <a:off x="2230200" y="0"/>
                            <a:ext cx="1238400" cy="4957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5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7F0" w:rsidRDefault="00A035D1">
                              <w:pPr>
                                <w:spacing w:after="220" w:line="216" w:lineRule="auto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6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680" tIns="36360" rIns="283680" bIns="36360" anchor="ctr" anchorCtr="1" compatLnSpc="0">
                          <a:noAutofit/>
                        </wps:bodyPr>
                      </wps:wsp>
                      <wps:wsp>
                        <wps:cNvPr id="8" name="手繪多邊形: 圖案 8"/>
                        <wps:cNvSpPr/>
                        <wps:spPr>
                          <a:xfrm>
                            <a:off x="3344400" y="0"/>
                            <a:ext cx="1238400" cy="4957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5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7F0" w:rsidRDefault="00A035D1">
                              <w:pPr>
                                <w:spacing w:after="220" w:line="216" w:lineRule="auto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7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680" tIns="36360" rIns="283680" bIns="36360" anchor="ctr" anchorCtr="1" compatLnSpc="0">
                          <a:noAutofit/>
                        </wps:bodyPr>
                      </wps:wsp>
                      <wps:wsp>
                        <wps:cNvPr id="9" name="手繪多邊形: 圖案 9"/>
                        <wps:cNvSpPr/>
                        <wps:spPr>
                          <a:xfrm>
                            <a:off x="4459680" y="0"/>
                            <a:ext cx="1238400" cy="4957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5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7F0" w:rsidRDefault="00A035D1">
                              <w:pPr>
                                <w:spacing w:after="220" w:line="216" w:lineRule="auto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8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680" tIns="36360" rIns="283680" bIns="36360" anchor="ctr" anchorCtr="1" compatLnSpc="0">
                          <a:noAutofit/>
                        </wps:bodyPr>
                      </wps:wsp>
                      <wps:wsp>
                        <wps:cNvPr id="10" name="手繪多邊形: 圖案 10"/>
                        <wps:cNvSpPr/>
                        <wps:spPr>
                          <a:xfrm>
                            <a:off x="5574600" y="0"/>
                            <a:ext cx="1238400" cy="4957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38770"/>
                              <a:gd name="f7" fmla="val 495508"/>
                              <a:gd name="f8" fmla="val 991016"/>
                              <a:gd name="f9" fmla="val 247754"/>
                              <a:gd name="f10" fmla="+- 0 0 0"/>
                              <a:gd name="f11" fmla="*/ f3 1 1238770"/>
                              <a:gd name="f12" fmla="*/ f4 1 495508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1238770"/>
                              <a:gd name="f21" fmla="*/ f17 1 495508"/>
                              <a:gd name="f22" fmla="*/ 0 f18 1"/>
                              <a:gd name="f23" fmla="*/ 0 f17 1"/>
                              <a:gd name="f24" fmla="*/ 991016 f18 1"/>
                              <a:gd name="f25" fmla="*/ 1238770 f18 1"/>
                              <a:gd name="f26" fmla="*/ 247754 f17 1"/>
                              <a:gd name="f27" fmla="*/ 495508 f17 1"/>
                              <a:gd name="f28" fmla="*/ 247754 f18 1"/>
                              <a:gd name="f29" fmla="+- f19 0 f1"/>
                              <a:gd name="f30" fmla="*/ f22 1 1238770"/>
                              <a:gd name="f31" fmla="*/ f23 1 495508"/>
                              <a:gd name="f32" fmla="*/ f24 1 1238770"/>
                              <a:gd name="f33" fmla="*/ f25 1 1238770"/>
                              <a:gd name="f34" fmla="*/ f26 1 495508"/>
                              <a:gd name="f35" fmla="*/ f27 1 495508"/>
                              <a:gd name="f36" fmla="*/ f28 1 1238770"/>
                              <a:gd name="f37" fmla="*/ f13 1 f20"/>
                              <a:gd name="f38" fmla="*/ f14 1 f20"/>
                              <a:gd name="f39" fmla="*/ f13 1 f21"/>
                              <a:gd name="f40" fmla="*/ f15 1 f21"/>
                              <a:gd name="f41" fmla="*/ f30 1 f20"/>
                              <a:gd name="f42" fmla="*/ f31 1 f21"/>
                              <a:gd name="f43" fmla="*/ f32 1 f20"/>
                              <a:gd name="f44" fmla="*/ f33 1 f20"/>
                              <a:gd name="f45" fmla="*/ f34 1 f21"/>
                              <a:gd name="f46" fmla="*/ f35 1 f21"/>
                              <a:gd name="f47" fmla="*/ f36 1 f20"/>
                              <a:gd name="f48" fmla="*/ f37 f11 1"/>
                              <a:gd name="f49" fmla="*/ f38 f11 1"/>
                              <a:gd name="f50" fmla="*/ f40 f12 1"/>
                              <a:gd name="f51" fmla="*/ f39 f12 1"/>
                              <a:gd name="f52" fmla="*/ f41 f11 1"/>
                              <a:gd name="f53" fmla="*/ f42 f12 1"/>
                              <a:gd name="f54" fmla="*/ f43 f11 1"/>
                              <a:gd name="f55" fmla="*/ f44 f11 1"/>
                              <a:gd name="f56" fmla="*/ f45 f12 1"/>
                              <a:gd name="f57" fmla="*/ f46 f12 1"/>
                              <a:gd name="f58" fmla="*/ f47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52" y="f53"/>
                              </a:cxn>
                              <a:cxn ang="f29">
                                <a:pos x="f54" y="f53"/>
                              </a:cxn>
                              <a:cxn ang="f29">
                                <a:pos x="f55" y="f56"/>
                              </a:cxn>
                              <a:cxn ang="f29">
                                <a:pos x="f54" y="f57"/>
                              </a:cxn>
                              <a:cxn ang="f29">
                                <a:pos x="f52" y="f57"/>
                              </a:cxn>
                              <a:cxn ang="f29">
                                <a:pos x="f58" y="f56"/>
                              </a:cxn>
                              <a:cxn ang="f29">
                                <a:pos x="f52" y="f53"/>
                              </a:cxn>
                            </a:cxnLst>
                            <a:rect l="f48" t="f51" r="f49" b="f50"/>
                            <a:pathLst>
                              <a:path w="1238770" h="495508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  <a:lnTo>
                                  <a:pt x="f6" y="f9"/>
                                </a:lnTo>
                                <a:lnTo>
                                  <a:pt x="f8" y="f7"/>
                                </a:lnTo>
                                <a:lnTo>
                                  <a:pt x="f5" y="f7"/>
                                </a:lnTo>
                                <a:lnTo>
                                  <a:pt x="f9" y="f9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56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327F0" w:rsidRDefault="00A035D1">
                              <w:pPr>
                                <w:spacing w:after="220" w:line="216" w:lineRule="auto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/>
                                  <w:color w:val="FFFFFF"/>
                                  <w:kern w:val="3"/>
                                  <w:sz w:val="54"/>
                                  <w:szCs w:val="54"/>
                                  <w:lang w:eastAsia="zh-TW"/>
                                </w:rPr>
                                <w:t>月</w:t>
                              </w:r>
                            </w:p>
                          </w:txbxContent>
                        </wps:txbx>
                        <wps:bodyPr vert="horz" wrap="square" lIns="355680" tIns="36360" rIns="283680" bIns="36360" anchor="ctr" anchorCtr="1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資料庫圖表 1" o:spid="_x0000_s1029" style="position:absolute;margin-left:0;margin-top:114.75pt;width:536.45pt;height:39.05pt;z-index:251658240;mso-position-horizontal:center;mso-position-horizontal-relative:margin" coordsize="68130,4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">
                <v:shape id="手繪多邊形: 圖案 5" o:spid="_x0000_s1030" style="position:absolute;width:12384;height:4957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" adj="-11796480,,5400" path="m,l991016,r247754,247754l991016,495508,,495508,247754,247754,,xe" fillcolor="#4f81bd" strokecolor="white" strokeweight=".71mm">
                  <v:stroke joinstyle="miter"/>
                  <v:formulas/>
                  <v:path arrowok="t" o:connecttype="custom" o:connectlocs="619200,0;1238400,247860;619200,495720;0,247860;0,0;990720,0;1238400,247860;990720,495720;0,495720;247680,247860;0,0" o:connectangles="270,0,90,180,270,270,270,270,270,270,270" textboxrect="0,0,1238770,495508"/>
                  <v:textbox inset="9.88mm,1.01mm,7.88mm,1.01mm">
                    <w:txbxContent>
                      <w:p w:rsidR="00D327F0" w:rsidRDefault="00A035D1">
                        <w:pPr>
                          <w:spacing w:after="220" w:line="216" w:lineRule="auto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4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6" o:spid="_x0000_s1031" style="position:absolute;left:11149;width:12384;height:4957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" adj="-11796480,,5400" path="m,l991016,r247754,247754l991016,495508,,495508,247754,247754,,xe" fillcolor="#4f81bd" strokecolor="white" strokeweight=".71mm">
                  <v:stroke joinstyle="miter"/>
                  <v:formulas/>
                  <v:path arrowok="t" o:connecttype="custom" o:connectlocs="619200,0;1238400,247860;619200,495720;0,247860;0,0;990720,0;1238400,247860;990720,495720;0,495720;247680,247860;0,0" o:connectangles="270,0,90,180,270,270,270,270,270,270,270" textboxrect="0,0,1238770,495508"/>
                  <v:textbox inset="9.88mm,1.01mm,7.88mm,1.01mm">
                    <w:txbxContent>
                      <w:p w:rsidR="00D327F0" w:rsidRDefault="00A035D1">
                        <w:pPr>
                          <w:spacing w:after="220" w:line="216" w:lineRule="auto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7" o:spid="_x0000_s1032" style="position:absolute;left:22302;width:12384;height:4957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" adj="-11796480,,5400" path="m,l991016,r247754,247754l991016,495508,,495508,247754,247754,,xe" fillcolor="#4f81bd" strokecolor="white" strokeweight=".71mm">
                  <v:stroke joinstyle="miter"/>
                  <v:formulas/>
                  <v:path arrowok="t" o:connecttype="custom" o:connectlocs="619200,0;1238400,247860;619200,495720;0,247860;0,0;990720,0;1238400,247860;990720,495720;0,495720;247680,247860;0,0" o:connectangles="270,0,90,180,270,270,270,270,270,270,270" textboxrect="0,0,1238770,495508"/>
                  <v:textbox inset="9.88mm,1.01mm,7.88mm,1.01mm">
                    <w:txbxContent>
                      <w:p w:rsidR="00D327F0" w:rsidRDefault="00A035D1">
                        <w:pPr>
                          <w:spacing w:after="220" w:line="216" w:lineRule="auto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6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8" o:spid="_x0000_s1033" style="position:absolute;left:33444;width:12384;height:4957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" adj="-11796480,,5400" path="m,l991016,r247754,247754l991016,495508,,495508,247754,247754,,xe" fillcolor="#4f81bd" strokecolor="white" strokeweight=".71mm">
                  <v:stroke joinstyle="miter"/>
                  <v:formulas/>
                  <v:path arrowok="t" o:connecttype="custom" o:connectlocs="619200,0;1238400,247860;619200,495720;0,247860;0,0;990720,0;1238400,247860;990720,495720;0,495720;247680,247860;0,0" o:connectangles="270,0,90,180,270,270,270,270,270,270,270" textboxrect="0,0,1238770,495508"/>
                  <v:textbox inset="9.88mm,1.01mm,7.88mm,1.01mm">
                    <w:txbxContent>
                      <w:p w:rsidR="00D327F0" w:rsidRDefault="00A035D1">
                        <w:pPr>
                          <w:spacing w:after="220" w:line="216" w:lineRule="auto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7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9" o:spid="_x0000_s1034" style="position:absolute;left:44596;width:12384;height:4957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" adj="-11796480,,5400" path="m,l991016,r247754,247754l991016,495508,,495508,247754,247754,,xe" fillcolor="#4f81bd" strokecolor="white" strokeweight=".71mm">
                  <v:stroke joinstyle="miter"/>
                  <v:formulas/>
                  <v:path arrowok="t" o:connecttype="custom" o:connectlocs="619200,0;1238400,247860;619200,495720;0,247860;0,0;990720,0;1238400,247860;990720,495720;0,495720;247680,247860;0,0" o:connectangles="270,0,90,180,270,270,270,270,270,270,270" textboxrect="0,0,1238770,495508"/>
                  <v:textbox inset="9.88mm,1.01mm,7.88mm,1.01mm">
                    <w:txbxContent>
                      <w:p w:rsidR="00D327F0" w:rsidRDefault="00A035D1">
                        <w:pPr>
                          <w:spacing w:after="220" w:line="216" w:lineRule="auto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8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月</w:t>
                        </w:r>
                      </w:p>
                    </w:txbxContent>
                  </v:textbox>
                </v:shape>
                <v:shape id="手繪多邊形: 圖案 10" o:spid="_x0000_s1035" style="position:absolute;left:55746;width:12384;height:4957;visibility:visible;mso-wrap-style:square;v-text-anchor:middle-center" coordsize="1238770,495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" adj="-11796480,,5400" path="m,l991016,r247754,247754l991016,495508,,495508,247754,247754,,xe" fillcolor="#4f81bd" strokecolor="white" strokeweight=".71mm">
                  <v:stroke joinstyle="miter"/>
                  <v:formulas/>
                  <v:path arrowok="t" o:connecttype="custom" o:connectlocs="619200,0;1238400,247860;619200,495720;0,247860;0,0;990720,0;1238400,247860;990720,495720;0,495720;247680,247860;0,0" o:connectangles="270,0,90,180,270,270,270,270,270,270,270" textboxrect="0,0,1238770,495508"/>
                  <v:textbox inset="9.88mm,1.01mm,7.88mm,1.01mm">
                    <w:txbxContent>
                      <w:p w:rsidR="00D327F0" w:rsidRDefault="00A035D1">
                        <w:pPr>
                          <w:spacing w:after="220" w:line="216" w:lineRule="auto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9</w:t>
                        </w:r>
                        <w:r>
                          <w:rPr>
                            <w:rFonts w:ascii="標楷體" w:eastAsia="標楷體" w:hAnsi="標楷體"/>
                            <w:color w:val="FFFFFF"/>
                            <w:kern w:val="3"/>
                            <w:sz w:val="54"/>
                            <w:szCs w:val="54"/>
                            <w:lang w:eastAsia="zh-TW"/>
                          </w:rPr>
                          <w:t>月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D327F0" w:rsidRDefault="00A035D1">
      <w:pPr>
        <w:pStyle w:val="Default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4616280</wp:posOffset>
                </wp:positionH>
                <wp:positionV relativeFrom="paragraph">
                  <wp:posOffset>1477080</wp:posOffset>
                </wp:positionV>
                <wp:extent cx="2038679" cy="999720"/>
                <wp:effectExtent l="0" t="285750" r="18721" b="48030"/>
                <wp:wrapNone/>
                <wp:docPr id="11" name="圓角矩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679" cy="999720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4320000"/>
                        </a:gradFill>
                        <a:ln w="9360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20160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27F0" w:rsidRDefault="00A035D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教案發表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2" o:spid="_x0000_s1036" style="position:absolute;margin-left:363.5pt;margin-top:116.3pt;width:160.55pt;height:78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mm">
                <v:fill color2="#bbefff" angle="18" focus="100%" type="gradient">
                  <o:fill v:ext="view" type="gradientUnscaled"/>
                </v:fill>
                <v:stroke joinstyle="miter"/>
                <v:shadow on="t" color="black" opacity="24903f" origin="-.5,-.5" offset="0,.56mm"/>
                <v:formulas/>
                <v:path arrowok="t" o:connecttype="custom" o:connectlocs="1019340,0;2038679,499860;1019340,999720;0,499860;1796963,-285800" o:connectangles="270,0,90,180,270" textboxrect="800,800,20800,20800"/>
                <v:textbox>
                  <w:txbxContent>
                    <w:p w:rsidR="00D327F0" w:rsidRDefault="00A035D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教案發表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2263680</wp:posOffset>
                </wp:positionH>
                <wp:positionV relativeFrom="paragraph">
                  <wp:posOffset>1467360</wp:posOffset>
                </wp:positionV>
                <wp:extent cx="2038679" cy="999720"/>
                <wp:effectExtent l="0" t="285750" r="18721" b="48030"/>
                <wp:wrapNone/>
                <wp:docPr id="12" name="圓角矩形圖說文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679" cy="999720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4320000"/>
                        </a:gradFill>
                        <a:ln w="9360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20160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27F0" w:rsidRDefault="00A035D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線上或實體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11" o:spid="_x0000_s1037" style="position:absolute;margin-left:178.25pt;margin-top:115.55pt;width:160.55pt;height:78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mm">
                <v:fill color2="#bbefff" angle="18" focus="100%" type="gradient">
                  <o:fill v:ext="view" type="gradientUnscaled"/>
                </v:fill>
                <v:stroke joinstyle="miter"/>
                <v:shadow on="t" color="black" opacity="24903f" origin="-.5,-.5" offset="0,.56mm"/>
                <v:formulas/>
                <v:path arrowok="t" o:connecttype="custom" o:connectlocs="1019340,0;2038679,499860;1019340,999720;0,499860;1796963,-285800" o:connectangles="270,0,90,180,270" textboxrect="800,800,20800,20800"/>
                <v:textbox>
                  <w:txbxContent>
                    <w:p w:rsidR="00D327F0" w:rsidRDefault="00A035D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線上或實體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54000</wp:posOffset>
                </wp:positionH>
                <wp:positionV relativeFrom="paragraph">
                  <wp:posOffset>1458000</wp:posOffset>
                </wp:positionV>
                <wp:extent cx="2038679" cy="999720"/>
                <wp:effectExtent l="0" t="285750" r="18721" b="48030"/>
                <wp:wrapNone/>
                <wp:docPr id="1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679" cy="999720"/>
                        </a:xfrm>
                        <a:custGeom>
                          <a:avLst>
                            <a:gd name="f0" fmla="val 19039"/>
                            <a:gd name="f1" fmla="val -6175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-2147483647"/>
                            <a:gd name="f12" fmla="val 2147483647"/>
                            <a:gd name="f13" fmla="val 3590"/>
                            <a:gd name="f14" fmla="val 8970"/>
                            <a:gd name="f15" fmla="val 12630"/>
                            <a:gd name="f16" fmla="val 18010"/>
                            <a:gd name="f17" fmla="+- 0 0 0"/>
                            <a:gd name="f18" fmla="*/ f6 1 21600"/>
                            <a:gd name="f19" fmla="*/ f7 1 21600"/>
                            <a:gd name="f20" fmla="pin -2147483647 f0 2147483647"/>
                            <a:gd name="f21" fmla="pin -2147483647 f1 2147483647"/>
                            <a:gd name="f22" fmla="+- 0 0 f13"/>
                            <a:gd name="f23" fmla="+- 3590 0 f8"/>
                            <a:gd name="f24" fmla="+- 0 0 f3"/>
                            <a:gd name="f25" fmla="+- 21600 0 f16"/>
                            <a:gd name="f26" fmla="+- 18010 0 f9"/>
                            <a:gd name="f27" fmla="*/ f17 f2 1"/>
                            <a:gd name="f28" fmla="+- f20 0 10800"/>
                            <a:gd name="f29" fmla="+- f21 0 10800"/>
                            <a:gd name="f30" fmla="+- f21 0 21600"/>
                            <a:gd name="f31" fmla="+- f20 0 21600"/>
                            <a:gd name="f32" fmla="val f20"/>
                            <a:gd name="f33" fmla="val f21"/>
                            <a:gd name="f34" fmla="*/ f20 f18 1"/>
                            <a:gd name="f35" fmla="*/ f21 f19 1"/>
                            <a:gd name="f36" fmla="*/ 800 f18 1"/>
                            <a:gd name="f37" fmla="*/ 20800 f18 1"/>
                            <a:gd name="f38" fmla="*/ 20800 f19 1"/>
                            <a:gd name="f39" fmla="*/ 800 f19 1"/>
                            <a:gd name="f40" fmla="abs f22"/>
                            <a:gd name="f41" fmla="abs f23"/>
                            <a:gd name="f42" fmla="?: f22 f24 f3"/>
                            <a:gd name="f43" fmla="?: f22 f3 f24"/>
                            <a:gd name="f44" fmla="?: f22 f4 f3"/>
                            <a:gd name="f45" fmla="?: f22 f3 f4"/>
                            <a:gd name="f46" fmla="abs f25"/>
                            <a:gd name="f47" fmla="?: f23 f24 f3"/>
                            <a:gd name="f48" fmla="?: f23 f3 f24"/>
                            <a:gd name="f49" fmla="?: f25 0 f2"/>
                            <a:gd name="f50" fmla="?: f25 f2 0"/>
                            <a:gd name="f51" fmla="abs f26"/>
                            <a:gd name="f52" fmla="?: f25 f24 f3"/>
                            <a:gd name="f53" fmla="?: f25 f3 f24"/>
                            <a:gd name="f54" fmla="?: f25 f4 f3"/>
                            <a:gd name="f55" fmla="?: f25 f3 f4"/>
                            <a:gd name="f56" fmla="?: f26 f24 f3"/>
                            <a:gd name="f57" fmla="?: f26 f3 f24"/>
                            <a:gd name="f58" fmla="?: f22 0 f2"/>
                            <a:gd name="f59" fmla="?: f22 f2 0"/>
                            <a:gd name="f60" fmla="*/ f27 1 f5"/>
                            <a:gd name="f61" fmla="abs f28"/>
                            <a:gd name="f62" fmla="abs f29"/>
                            <a:gd name="f63" fmla="?: f22 f45 f44"/>
                            <a:gd name="f64" fmla="?: f22 f44 f45"/>
                            <a:gd name="f65" fmla="?: f23 f43 f42"/>
                            <a:gd name="f66" fmla="?: f23 f50 f49"/>
                            <a:gd name="f67" fmla="?: f23 f49 f50"/>
                            <a:gd name="f68" fmla="?: f25 f47 f48"/>
                            <a:gd name="f69" fmla="?: f25 f55 f54"/>
                            <a:gd name="f70" fmla="?: f25 f54 f55"/>
                            <a:gd name="f71" fmla="?: f26 f53 f52"/>
                            <a:gd name="f72" fmla="?: f26 f59 f58"/>
                            <a:gd name="f73" fmla="?: f26 f58 f59"/>
                            <a:gd name="f74" fmla="?: f22 f56 f57"/>
                            <a:gd name="f75" fmla="*/ f32 f18 1"/>
                            <a:gd name="f76" fmla="*/ f33 f19 1"/>
                            <a:gd name="f77" fmla="+- f60 0 f3"/>
                            <a:gd name="f78" fmla="+- f61 0 f62"/>
                            <a:gd name="f79" fmla="+- f62 0 f61"/>
                            <a:gd name="f80" fmla="?: f23 f64 f63"/>
                            <a:gd name="f81" fmla="?: f25 f66 f67"/>
                            <a:gd name="f82" fmla="?: f26 f70 f69"/>
                            <a:gd name="f83" fmla="?: f22 f72 f73"/>
                            <a:gd name="f84" fmla="?: f29 f10 f78"/>
                            <a:gd name="f85" fmla="?: f29 f78 f10"/>
                            <a:gd name="f86" fmla="?: f28 f10 f79"/>
                            <a:gd name="f87" fmla="?: f28 f79 f10"/>
                            <a:gd name="f88" fmla="?: f20 f10 f84"/>
                            <a:gd name="f89" fmla="?: f20 f10 f85"/>
                            <a:gd name="f90" fmla="?: f30 f86 f10"/>
                            <a:gd name="f91" fmla="?: f30 f87 f10"/>
                            <a:gd name="f92" fmla="?: f31 f85 f10"/>
                            <a:gd name="f93" fmla="?: f31 f84 f10"/>
                            <a:gd name="f94" fmla="?: f21 f10 f87"/>
                            <a:gd name="f95" fmla="?: f21 f10 f86"/>
                            <a:gd name="f96" fmla="?: f88 f20 0"/>
                            <a:gd name="f97" fmla="?: f88 f21 6280"/>
                            <a:gd name="f98" fmla="?: f89 f20 0"/>
                            <a:gd name="f99" fmla="?: f89 f21 15320"/>
                            <a:gd name="f100" fmla="?: f90 f20 6280"/>
                            <a:gd name="f101" fmla="?: f90 f21 21600"/>
                            <a:gd name="f102" fmla="?: f91 f20 15320"/>
                            <a:gd name="f103" fmla="?: f91 f21 21600"/>
                            <a:gd name="f104" fmla="?: f92 f20 21600"/>
                            <a:gd name="f105" fmla="?: f92 f21 15320"/>
                            <a:gd name="f106" fmla="?: f93 f20 21600"/>
                            <a:gd name="f107" fmla="?: f93 f21 6280"/>
                            <a:gd name="f108" fmla="?: f94 f20 15320"/>
                            <a:gd name="f109" fmla="?: f94 f21 0"/>
                            <a:gd name="f110" fmla="?: f95 f20 6280"/>
                            <a:gd name="f111" fmla="?: f95 f21 0"/>
                          </a:gdLst>
                          <a:ahLst>
                            <a:ahXY gdRefX="f0" minX="f11" maxX="f12" gdRefY="f1" minY="f11" maxY="f12">
                              <a:pos x="f34" y="f3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7">
                              <a:pos x="f75" y="f76"/>
                            </a:cxn>
                          </a:cxnLst>
                          <a:rect l="f36" t="f39" r="f37" b="f38"/>
                          <a:pathLst>
                            <a:path w="21600" h="21600">
                              <a:moveTo>
                                <a:pt x="f13" y="f8"/>
                              </a:moveTo>
                              <a:arcTo wR="f40" hR="f41" stAng="f80" swAng="f65"/>
                              <a:lnTo>
                                <a:pt x="f96" y="f97"/>
                              </a:lnTo>
                              <a:lnTo>
                                <a:pt x="f8" y="f14"/>
                              </a:lnTo>
                              <a:lnTo>
                                <a:pt x="f8" y="f15"/>
                              </a:lnTo>
                              <a:lnTo>
                                <a:pt x="f98" y="f99"/>
                              </a:lnTo>
                              <a:lnTo>
                                <a:pt x="f8" y="f16"/>
                              </a:lnTo>
                              <a:arcTo wR="f41" hR="f46" stAng="f81" swAng="f68"/>
                              <a:lnTo>
                                <a:pt x="f100" y="f101"/>
                              </a:lnTo>
                              <a:lnTo>
                                <a:pt x="f14" y="f9"/>
                              </a:lnTo>
                              <a:lnTo>
                                <a:pt x="f15" y="f9"/>
                              </a:lnTo>
                              <a:lnTo>
                                <a:pt x="f102" y="f103"/>
                              </a:lnTo>
                              <a:lnTo>
                                <a:pt x="f16" y="f9"/>
                              </a:lnTo>
                              <a:arcTo wR="f46" hR="f51" stAng="f82" swAng="f71"/>
                              <a:lnTo>
                                <a:pt x="f104" y="f105"/>
                              </a:lnTo>
                              <a:lnTo>
                                <a:pt x="f9" y="f15"/>
                              </a:lnTo>
                              <a:lnTo>
                                <a:pt x="f9" y="f14"/>
                              </a:lnTo>
                              <a:lnTo>
                                <a:pt x="f106" y="f107"/>
                              </a:lnTo>
                              <a:lnTo>
                                <a:pt x="f9" y="f13"/>
                              </a:lnTo>
                              <a:arcTo wR="f51" hR="f40" stAng="f83" swAng="f74"/>
                              <a:lnTo>
                                <a:pt x="f108" y="f109"/>
                              </a:lnTo>
                              <a:lnTo>
                                <a:pt x="f15" y="f8"/>
                              </a:lnTo>
                              <a:lnTo>
                                <a:pt x="f14" y="f8"/>
                              </a:lnTo>
                              <a:lnTo>
                                <a:pt x="f110" y="f11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4320000"/>
                        </a:gradFill>
                        <a:ln w="9360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20160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327F0" w:rsidRDefault="00A035D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教案討論、實務專題討論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線上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圓角矩形圖說文字 3" o:spid="_x0000_s1038" style="position:absolute;margin-left:4.25pt;margin-top:114.8pt;width:160.55pt;height:78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19039,-6175,12630,,8970,,6280,,3590,xe" fillcolor="#9eeaff" strokecolor="#46aac5" strokeweight=".26mm">
                <v:fill color2="#bbefff" angle="18" focus="100%" type="gradient">
                  <o:fill v:ext="view" type="gradientUnscaled"/>
                </v:fill>
                <v:stroke joinstyle="miter"/>
                <v:shadow on="t" color="black" opacity="24903f" origin="-.5,-.5" offset="0,.56mm"/>
                <v:formulas/>
                <v:path arrowok="t" o:connecttype="custom" o:connectlocs="1019340,0;2038679,499860;1019340,999720;0,499860;1796963,-285800" o:connectangles="270,0,90,180,270" textboxrect="800,800,20800,20800"/>
                <v:textbox>
                  <w:txbxContent>
                    <w:p w:rsidR="00D327F0" w:rsidRDefault="00A035D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教案討論、實務專題討論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線上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p w:rsidR="00D327F0" w:rsidRDefault="00D327F0">
      <w:pPr>
        <w:pStyle w:val="Default"/>
        <w:spacing w:line="400" w:lineRule="exact"/>
        <w:rPr>
          <w:rFonts w:cs="Times New Roman"/>
          <w:sz w:val="24"/>
          <w:szCs w:val="24"/>
          <w:lang w:eastAsia="zh-TW"/>
        </w:rPr>
      </w:pPr>
    </w:p>
    <w:sectPr w:rsidR="00D327F0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D1" w:rsidRDefault="00A035D1">
      <w:r>
        <w:separator/>
      </w:r>
    </w:p>
  </w:endnote>
  <w:endnote w:type="continuationSeparator" w:id="0">
    <w:p w:rsidR="00A035D1" w:rsidRDefault="00A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D1" w:rsidRDefault="00A035D1">
      <w:r>
        <w:rPr>
          <w:color w:val="000000"/>
        </w:rPr>
        <w:separator/>
      </w:r>
    </w:p>
  </w:footnote>
  <w:footnote w:type="continuationSeparator" w:id="0">
    <w:p w:rsidR="00A035D1" w:rsidRDefault="00A0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27F0"/>
    <w:rsid w:val="00A035D1"/>
    <w:rsid w:val="00CC0575"/>
    <w:rsid w:val="00D3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C537D9-3953-4A00-A6E7-26D65CEB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  <w:lang w:eastAsia="zh-TW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Strong"/>
    <w:basedOn w:val="a0"/>
    <w:rPr>
      <w:rFonts w:cs="Times New Roman"/>
      <w:b/>
    </w:r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character" w:customStyle="1" w:styleId="a8">
    <w:name w:val="頁尾 字元"/>
    <w:basedOn w:val="a0"/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eic/tmp/0331/104325/TmpDir/OpenTmp/LINK3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user</cp:lastModifiedBy>
  <cp:revision>1</cp:revision>
  <cp:lastPrinted>2022-03-28T00:34:00Z</cp:lastPrinted>
  <dcterms:created xsi:type="dcterms:W3CDTF">2022-03-28T04:47:00Z</dcterms:created>
  <dcterms:modified xsi:type="dcterms:W3CDTF">2022-04-06T05:45:00Z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