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0FC" w:rsidRDefault="00114A3A">
      <w:pPr>
        <w:pStyle w:val="Standard"/>
        <w:snapToGrid w:val="0"/>
        <w:spacing w:line="240" w:lineRule="exact"/>
        <w:jc w:val="both"/>
      </w:pPr>
      <w:bookmarkStart w:id="0" w:name="_GoBack"/>
      <w:bookmarkEnd w:id="0"/>
      <w:r>
        <w:rPr>
          <w:rFonts w:ascii="標楷體" w:eastAsia="標楷體" w:hAnsi="標楷體"/>
          <w:color w:val="000000"/>
          <w:szCs w:val="28"/>
        </w:rPr>
        <w:t>附件</w:t>
      </w:r>
      <w:bookmarkStart w:id="1" w:name="_Toc194750089"/>
      <w:bookmarkStart w:id="2" w:name="_Toc195517138"/>
      <w:bookmarkStart w:id="3" w:name="_Toc195521617"/>
      <w:bookmarkStart w:id="4" w:name="_Toc195591533"/>
      <w:bookmarkStart w:id="5" w:name="_Toc195591895"/>
      <w:bookmarkStart w:id="6" w:name="_Toc195592257"/>
      <w:bookmarkStart w:id="7" w:name="_Toc195599510"/>
      <w:bookmarkEnd w:id="1"/>
      <w:bookmarkEnd w:id="2"/>
      <w:bookmarkEnd w:id="3"/>
      <w:bookmarkEnd w:id="4"/>
      <w:bookmarkEnd w:id="5"/>
      <w:bookmarkEnd w:id="6"/>
      <w:bookmarkEnd w:id="7"/>
    </w:p>
    <w:p w:rsidR="003100FC" w:rsidRDefault="00114A3A">
      <w:pPr>
        <w:pStyle w:val="Standard"/>
        <w:spacing w:line="56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112</w:t>
      </w:r>
      <w:r>
        <w:rPr>
          <w:rFonts w:ascii="標楷體" w:eastAsia="標楷體" w:hAnsi="標楷體"/>
          <w:b/>
          <w:color w:val="000000"/>
          <w:sz w:val="32"/>
          <w:szCs w:val="32"/>
        </w:rPr>
        <w:t>年度中區能源教育共學團「認識能源與節能」</w:t>
      </w:r>
    </w:p>
    <w:p w:rsidR="003100FC" w:rsidRDefault="00114A3A">
      <w:pPr>
        <w:pStyle w:val="Standard"/>
        <w:spacing w:line="56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海報甄選比賽報名表</w:t>
      </w:r>
    </w:p>
    <w:p w:rsidR="003100FC" w:rsidRDefault="003100FC">
      <w:pPr>
        <w:pStyle w:val="Standard"/>
        <w:spacing w:line="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8880" w:type="dxa"/>
        <w:tblInd w:w="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3429"/>
        <w:gridCol w:w="1470"/>
        <w:gridCol w:w="2156"/>
      </w:tblGrid>
      <w:tr w:rsidR="003100FC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825" w:type="dxa"/>
            <w:tcBorders>
              <w:top w:val="double" w:sz="6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114A3A">
            <w:pPr>
              <w:pStyle w:val="Standard"/>
              <w:spacing w:line="6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學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校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名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稱</w:t>
            </w:r>
          </w:p>
        </w:tc>
        <w:tc>
          <w:tcPr>
            <w:tcW w:w="7055" w:type="dxa"/>
            <w:gridSpan w:val="3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114A3A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縣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國小</w:t>
            </w:r>
          </w:p>
        </w:tc>
      </w:tr>
      <w:tr w:rsidR="003100FC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825" w:type="dxa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114A3A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學校聯絡人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3100FC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114A3A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聯絡電話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3100FC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3100FC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825" w:type="dxa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114A3A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組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別</w:t>
            </w:r>
          </w:p>
        </w:tc>
        <w:tc>
          <w:tcPr>
            <w:tcW w:w="7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114A3A">
            <w:pPr>
              <w:pStyle w:val="Standard"/>
              <w:spacing w:line="440" w:lineRule="exact"/>
            </w:pPr>
            <w:r>
              <w:rPr>
                <w:rFonts w:ascii="新細明體" w:hAnsi="新細明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</w:rPr>
              <w:t>(2</w:t>
            </w:r>
            <w:r>
              <w:rPr>
                <w:rFonts w:ascii="標楷體" w:eastAsia="標楷體" w:hAnsi="標楷體"/>
                <w:color w:val="000000"/>
                <w:sz w:val="28"/>
              </w:rPr>
              <w:t>年級可跨組參加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)  </w:t>
            </w:r>
            <w:r>
              <w:rPr>
                <w:rFonts w:ascii="新細明體" w:hAnsi="新細明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</w:rPr>
              <w:t>高年級組</w:t>
            </w:r>
          </w:p>
        </w:tc>
      </w:tr>
      <w:tr w:rsidR="003100FC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825" w:type="dxa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114A3A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7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3100FC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3100F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825" w:type="dxa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114A3A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學生姓名</w:t>
            </w:r>
          </w:p>
        </w:tc>
        <w:tc>
          <w:tcPr>
            <w:tcW w:w="7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3100FC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3100F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825" w:type="dxa"/>
            <w:tcBorders>
              <w:top w:val="single" w:sz="4" w:space="0" w:color="00000A"/>
              <w:left w:val="double" w:sz="6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114A3A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指導老師</w:t>
            </w:r>
          </w:p>
        </w:tc>
        <w:tc>
          <w:tcPr>
            <w:tcW w:w="7055" w:type="dxa"/>
            <w:gridSpan w:val="3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00FC" w:rsidRDefault="003100FC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3100FC" w:rsidRDefault="003100FC">
      <w:pPr>
        <w:pStyle w:val="Standard"/>
        <w:spacing w:line="200" w:lineRule="exact"/>
        <w:rPr>
          <w:rFonts w:ascii="標楷體" w:eastAsia="標楷體" w:hAnsi="標楷體"/>
          <w:color w:val="000000"/>
          <w:sz w:val="28"/>
        </w:rPr>
      </w:pPr>
    </w:p>
    <w:p w:rsidR="003100FC" w:rsidRDefault="00114A3A">
      <w:pPr>
        <w:pStyle w:val="Standard"/>
        <w:spacing w:line="56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112</w:t>
      </w:r>
      <w:r>
        <w:rPr>
          <w:rFonts w:ascii="標楷體" w:eastAsia="標楷體" w:hAnsi="標楷體"/>
          <w:b/>
          <w:color w:val="000000"/>
          <w:sz w:val="32"/>
          <w:szCs w:val="32"/>
        </w:rPr>
        <w:t>年度中區能源教育共學團「認識能源與節能」</w:t>
      </w:r>
    </w:p>
    <w:p w:rsidR="003100FC" w:rsidRDefault="00114A3A">
      <w:pPr>
        <w:pStyle w:val="Standard"/>
        <w:spacing w:line="360" w:lineRule="auto"/>
        <w:jc w:val="center"/>
      </w:pPr>
      <w:r>
        <w:rPr>
          <w:rFonts w:ascii="標楷體" w:eastAsia="標楷體" w:hAnsi="標楷體" w:cs="Arial Unicode MS"/>
          <w:b/>
          <w:color w:val="000000"/>
          <w:sz w:val="32"/>
          <w:szCs w:val="32"/>
        </w:rPr>
        <w:t>海報甄選比賽活動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著作權聲明暨授權書</w:t>
      </w:r>
    </w:p>
    <w:p w:rsidR="003100FC" w:rsidRDefault="00114A3A">
      <w:pPr>
        <w:pStyle w:val="Standard"/>
        <w:spacing w:line="276" w:lineRule="auto"/>
      </w:pPr>
      <w:r>
        <w:rPr>
          <w:rFonts w:ascii="標楷體" w:eastAsia="標楷體" w:hAnsi="標楷體"/>
          <w:color w:val="000000"/>
          <w:sz w:val="28"/>
          <w:szCs w:val="28"/>
        </w:rPr>
        <w:t>本人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身分證統一編號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color w:val="FFFFFF"/>
          <w:sz w:val="28"/>
          <w:szCs w:val="28"/>
        </w:rPr>
        <w:t>身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</w:t>
      </w:r>
    </w:p>
    <w:p w:rsidR="003100FC" w:rsidRDefault="00114A3A">
      <w:pPr>
        <w:pStyle w:val="Standard"/>
        <w:spacing w:line="560" w:lineRule="exact"/>
      </w:pPr>
      <w:r>
        <w:rPr>
          <w:rFonts w:ascii="標楷體" w:eastAsia="標楷體" w:hAnsi="標楷體"/>
          <w:color w:val="000000"/>
          <w:sz w:val="28"/>
          <w:szCs w:val="28"/>
        </w:rPr>
        <w:t>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彰化縣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鄉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鎮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小學參加</w:t>
      </w:r>
      <w:r>
        <w:rPr>
          <w:rFonts w:ascii="標楷體" w:eastAsia="標楷體" w:hAnsi="標楷體"/>
          <w:color w:val="000000"/>
          <w:sz w:val="28"/>
          <w:szCs w:val="32"/>
        </w:rPr>
        <w:t>112</w:t>
      </w:r>
      <w:r>
        <w:rPr>
          <w:rFonts w:ascii="標楷體" w:eastAsia="標楷體" w:hAnsi="標楷體"/>
          <w:color w:val="000000"/>
          <w:sz w:val="28"/>
          <w:szCs w:val="32"/>
        </w:rPr>
        <w:t>年度中區能源教育共學團「認識能源與節能」</w:t>
      </w:r>
      <w:r>
        <w:rPr>
          <w:rFonts w:ascii="標楷體" w:eastAsia="標楷體" w:hAnsi="標楷體"/>
          <w:color w:val="000000"/>
          <w:sz w:val="28"/>
          <w:szCs w:val="28"/>
        </w:rPr>
        <w:t>海報甄選比賽活動，作品</w:t>
      </w:r>
      <w:r>
        <w:rPr>
          <w:rFonts w:ascii="標楷體" w:eastAsia="標楷體" w:hAnsi="標楷體"/>
          <w:color w:val="000000"/>
          <w:sz w:val="28"/>
          <w:szCs w:val="28"/>
        </w:rPr>
        <w:t>絕無剽竊他人著作權情事，如違所言，願自負法律責任。若作品得獎後，同意由主承辦單位以不同形式發行、推廣、保存及轉載，不索取任何酬勞、版稅。</w:t>
      </w:r>
    </w:p>
    <w:p w:rsidR="003100FC" w:rsidRDefault="00114A3A">
      <w:pPr>
        <w:pStyle w:val="Standard"/>
        <w:spacing w:line="540" w:lineRule="exact"/>
      </w:pP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>此致</w:t>
      </w:r>
    </w:p>
    <w:p w:rsidR="003100FC" w:rsidRDefault="00114A3A">
      <w:pPr>
        <w:pStyle w:val="Standard"/>
        <w:spacing w:line="5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32"/>
        </w:rPr>
        <w:t>112</w:t>
      </w:r>
      <w:r>
        <w:rPr>
          <w:rFonts w:ascii="標楷體" w:eastAsia="標楷體" w:hAnsi="標楷體"/>
          <w:color w:val="000000"/>
          <w:sz w:val="28"/>
          <w:szCs w:val="32"/>
        </w:rPr>
        <w:t>年度</w:t>
      </w:r>
      <w:r>
        <w:rPr>
          <w:rFonts w:ascii="標楷體" w:eastAsia="標楷體" w:hAnsi="標楷體"/>
          <w:color w:val="000000"/>
          <w:sz w:val="28"/>
          <w:szCs w:val="28"/>
        </w:rPr>
        <w:t>中區能源教育共學團</w:t>
      </w:r>
    </w:p>
    <w:p w:rsidR="003100FC" w:rsidRDefault="00114A3A">
      <w:pPr>
        <w:pStyle w:val="Standard"/>
        <w:spacing w:line="480" w:lineRule="auto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聲明人：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>簽章</w:t>
      </w:r>
    </w:p>
    <w:p w:rsidR="003100FC" w:rsidRDefault="00114A3A">
      <w:pPr>
        <w:pStyle w:val="Standard"/>
        <w:spacing w:line="360" w:lineRule="auto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　　　　　　　　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連帶保證人：家長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color w:val="000000"/>
          <w:sz w:val="28"/>
          <w:szCs w:val="28"/>
        </w:rPr>
        <w:t>簽章</w:t>
      </w:r>
    </w:p>
    <w:p w:rsidR="003100FC" w:rsidRDefault="00114A3A">
      <w:pPr>
        <w:pStyle w:val="Standard"/>
        <w:spacing w:line="360" w:lineRule="auto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或老師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簽章</w:t>
      </w:r>
    </w:p>
    <w:p w:rsidR="003100FC" w:rsidRDefault="00114A3A">
      <w:pPr>
        <w:pStyle w:val="Standard"/>
        <w:spacing w:line="54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中華民國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sectPr w:rsidR="003100FC">
      <w:footerReference w:type="default" r:id="rId7"/>
      <w:pgSz w:w="12240" w:h="15840"/>
      <w:pgMar w:top="1134" w:right="1041" w:bottom="11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A3A" w:rsidRDefault="00114A3A">
      <w:r>
        <w:separator/>
      </w:r>
    </w:p>
  </w:endnote>
  <w:endnote w:type="continuationSeparator" w:id="0">
    <w:p w:rsidR="00114A3A" w:rsidRDefault="0011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Noto Sans Devanagari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F41" w:rsidRDefault="00114A3A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A3A" w:rsidRDefault="00114A3A">
      <w:r>
        <w:rPr>
          <w:color w:val="000000"/>
        </w:rPr>
        <w:separator/>
      </w:r>
    </w:p>
  </w:footnote>
  <w:footnote w:type="continuationSeparator" w:id="0">
    <w:p w:rsidR="00114A3A" w:rsidRDefault="0011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BC2"/>
    <w:multiLevelType w:val="multilevel"/>
    <w:tmpl w:val="6C64C576"/>
    <w:styleLink w:val="WWNum24"/>
    <w:lvl w:ilvl="0">
      <w:start w:val="1"/>
      <w:numFmt w:val="japaneseCounting"/>
      <w:lvlText w:val="（%1）"/>
      <w:lvlJc w:val="left"/>
      <w:pPr>
        <w:ind w:left="1043" w:hanging="480"/>
      </w:pPr>
    </w:lvl>
    <w:lvl w:ilvl="1">
      <w:start w:val="1"/>
      <w:numFmt w:val="ideographTradition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ideographTradition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ideographTradition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1" w15:restartNumberingAfterBreak="0">
    <w:nsid w:val="09B3474F"/>
    <w:multiLevelType w:val="multilevel"/>
    <w:tmpl w:val="BCB26BDE"/>
    <w:styleLink w:val="WWNum2"/>
    <w:lvl w:ilvl="0">
      <w:start w:val="1"/>
      <w:numFmt w:val="decimal"/>
      <w:lvlText w:val="%1."/>
      <w:lvlJc w:val="left"/>
      <w:pPr>
        <w:ind w:left="713" w:hanging="480"/>
      </w:pPr>
    </w:lvl>
    <w:lvl w:ilvl="1">
      <w:start w:val="1"/>
      <w:numFmt w:val="ideographTraditional"/>
      <w:lvlText w:val="%2、"/>
      <w:lvlJc w:val="left"/>
      <w:pPr>
        <w:ind w:left="1193" w:hanging="480"/>
      </w:pPr>
    </w:lvl>
    <w:lvl w:ilvl="2">
      <w:start w:val="1"/>
      <w:numFmt w:val="lowerRoman"/>
      <w:lvlText w:val="%3."/>
      <w:lvlJc w:val="right"/>
      <w:pPr>
        <w:ind w:left="1673" w:hanging="480"/>
      </w:pPr>
    </w:lvl>
    <w:lvl w:ilvl="3">
      <w:start w:val="1"/>
      <w:numFmt w:val="decimal"/>
      <w:lvlText w:val="%4."/>
      <w:lvlJc w:val="left"/>
      <w:pPr>
        <w:ind w:left="2153" w:hanging="480"/>
      </w:pPr>
    </w:lvl>
    <w:lvl w:ilvl="4">
      <w:start w:val="1"/>
      <w:numFmt w:val="ideographTraditional"/>
      <w:lvlText w:val="%5、"/>
      <w:lvlJc w:val="left"/>
      <w:pPr>
        <w:ind w:left="2633" w:hanging="480"/>
      </w:pPr>
    </w:lvl>
    <w:lvl w:ilvl="5">
      <w:start w:val="1"/>
      <w:numFmt w:val="lowerRoman"/>
      <w:lvlText w:val="%6."/>
      <w:lvlJc w:val="right"/>
      <w:pPr>
        <w:ind w:left="3113" w:hanging="480"/>
      </w:pPr>
    </w:lvl>
    <w:lvl w:ilvl="6">
      <w:start w:val="1"/>
      <w:numFmt w:val="decimal"/>
      <w:lvlText w:val="%7."/>
      <w:lvlJc w:val="left"/>
      <w:pPr>
        <w:ind w:left="3593" w:hanging="480"/>
      </w:pPr>
    </w:lvl>
    <w:lvl w:ilvl="7">
      <w:start w:val="1"/>
      <w:numFmt w:val="ideographTraditional"/>
      <w:lvlText w:val="%8、"/>
      <w:lvlJc w:val="left"/>
      <w:pPr>
        <w:ind w:left="4073" w:hanging="480"/>
      </w:pPr>
    </w:lvl>
    <w:lvl w:ilvl="8">
      <w:start w:val="1"/>
      <w:numFmt w:val="lowerRoman"/>
      <w:lvlText w:val="%9."/>
      <w:lvlJc w:val="right"/>
      <w:pPr>
        <w:ind w:left="4553" w:hanging="480"/>
      </w:pPr>
    </w:lvl>
  </w:abstractNum>
  <w:abstractNum w:abstractNumId="2" w15:restartNumberingAfterBreak="0">
    <w:nsid w:val="111A348B"/>
    <w:multiLevelType w:val="multilevel"/>
    <w:tmpl w:val="0E3444DA"/>
    <w:styleLink w:val="WWNum5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AAE4B93"/>
    <w:multiLevelType w:val="multilevel"/>
    <w:tmpl w:val="F6525A2E"/>
    <w:styleLink w:val="WWNum9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CF638F4"/>
    <w:multiLevelType w:val="multilevel"/>
    <w:tmpl w:val="3D287828"/>
    <w:styleLink w:val="WWNum4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F9A0070"/>
    <w:multiLevelType w:val="multilevel"/>
    <w:tmpl w:val="D78CC85C"/>
    <w:styleLink w:val="WWNum16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6" w15:restartNumberingAfterBreak="0">
    <w:nsid w:val="20797730"/>
    <w:multiLevelType w:val="multilevel"/>
    <w:tmpl w:val="89527412"/>
    <w:styleLink w:val="WWNum21"/>
    <w:lvl w:ilvl="0">
      <w:start w:val="1"/>
      <w:numFmt w:val="japaneseCounting"/>
      <w:lvlText w:val="（%1）"/>
      <w:lvlJc w:val="left"/>
      <w:pPr>
        <w:ind w:left="1043" w:hanging="480"/>
      </w:pPr>
    </w:lvl>
    <w:lvl w:ilvl="1">
      <w:start w:val="1"/>
      <w:numFmt w:val="ideographTradition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ideographTradition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ideographTradition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7" w15:restartNumberingAfterBreak="0">
    <w:nsid w:val="21AF7AD5"/>
    <w:multiLevelType w:val="multilevel"/>
    <w:tmpl w:val="FAA2BC8C"/>
    <w:styleLink w:val="WWNum13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8" w15:restartNumberingAfterBreak="0">
    <w:nsid w:val="21B004FA"/>
    <w:multiLevelType w:val="multilevel"/>
    <w:tmpl w:val="11C4FF20"/>
    <w:styleLink w:val="WWNum23"/>
    <w:lvl w:ilvl="0">
      <w:start w:val="1"/>
      <w:numFmt w:val="japaneseCounting"/>
      <w:lvlText w:val="（%1）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9" w15:restartNumberingAfterBreak="0">
    <w:nsid w:val="22F13BD3"/>
    <w:multiLevelType w:val="multilevel"/>
    <w:tmpl w:val="7E5C291A"/>
    <w:styleLink w:val="WWNum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313659"/>
    <w:multiLevelType w:val="multilevel"/>
    <w:tmpl w:val="6D56131C"/>
    <w:styleLink w:val="WWNum18"/>
    <w:lvl w:ilvl="0">
      <w:start w:val="3"/>
      <w:numFmt w:val="japaneseCounting"/>
      <w:lvlText w:val="（%1）"/>
      <w:lvlJc w:val="left"/>
      <w:pPr>
        <w:ind w:left="795" w:hanging="7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DC2F36"/>
    <w:multiLevelType w:val="multilevel"/>
    <w:tmpl w:val="F15CDB32"/>
    <w:styleLink w:val="WWNum7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B575D08"/>
    <w:multiLevelType w:val="multilevel"/>
    <w:tmpl w:val="6E3EB7D6"/>
    <w:styleLink w:val="WWNum22"/>
    <w:lvl w:ilvl="0">
      <w:start w:val="1"/>
      <w:numFmt w:val="japaneseCounting"/>
      <w:lvlText w:val="（%1）"/>
      <w:lvlJc w:val="left"/>
      <w:pPr>
        <w:ind w:left="766" w:hanging="48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13" w15:restartNumberingAfterBreak="0">
    <w:nsid w:val="2B7D080C"/>
    <w:multiLevelType w:val="multilevel"/>
    <w:tmpl w:val="E82ED9DA"/>
    <w:styleLink w:val="WWNum12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B8423F6"/>
    <w:multiLevelType w:val="multilevel"/>
    <w:tmpl w:val="A58A3A80"/>
    <w:styleLink w:val="WWNum19"/>
    <w:lvl w:ilvl="0">
      <w:start w:val="7"/>
      <w:numFmt w:val="japaneseCounting"/>
      <w:lvlText w:val="（%1）"/>
      <w:lvlJc w:val="left"/>
      <w:pPr>
        <w:ind w:left="810" w:hanging="8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65625C"/>
    <w:multiLevelType w:val="multilevel"/>
    <w:tmpl w:val="5B9499D0"/>
    <w:styleLink w:val="WWNum11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32215"/>
    <w:multiLevelType w:val="multilevel"/>
    <w:tmpl w:val="8D86FA34"/>
    <w:styleLink w:val="WWNum3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7" w15:restartNumberingAfterBreak="0">
    <w:nsid w:val="51700614"/>
    <w:multiLevelType w:val="multilevel"/>
    <w:tmpl w:val="A39E94D6"/>
    <w:styleLink w:val="WWNum20"/>
    <w:lvl w:ilvl="0">
      <w:start w:val="1"/>
      <w:numFmt w:val="japaneseCounting"/>
      <w:lvlText w:val="（%1）"/>
      <w:lvlJc w:val="left"/>
      <w:pPr>
        <w:ind w:left="1043" w:hanging="480"/>
      </w:pPr>
    </w:lvl>
    <w:lvl w:ilvl="1">
      <w:start w:val="1"/>
      <w:numFmt w:val="ideographTradition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ideographTradition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ideographTradition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18" w15:restartNumberingAfterBreak="0">
    <w:nsid w:val="58753C38"/>
    <w:multiLevelType w:val="multilevel"/>
    <w:tmpl w:val="CE88C0D2"/>
    <w:styleLink w:val="WWNum2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111CB0"/>
    <w:multiLevelType w:val="multilevel"/>
    <w:tmpl w:val="7868BB20"/>
    <w:styleLink w:val="WWNum8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93806F3"/>
    <w:multiLevelType w:val="multilevel"/>
    <w:tmpl w:val="A392BA64"/>
    <w:styleLink w:val="WWNum27"/>
    <w:lvl w:ilvl="0">
      <w:start w:val="1"/>
      <w:numFmt w:val="japaneseCounting"/>
      <w:suff w:val="nothing"/>
      <w:lvlText w:val="%1、"/>
      <w:lvlJc w:val="left"/>
      <w:pPr>
        <w:ind w:left="104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9829C1"/>
    <w:multiLevelType w:val="multilevel"/>
    <w:tmpl w:val="0276E68C"/>
    <w:styleLink w:val="WWNum6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5F191C6E"/>
    <w:multiLevelType w:val="multilevel"/>
    <w:tmpl w:val="C46AA738"/>
    <w:styleLink w:val="WWNum2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512224"/>
    <w:multiLevelType w:val="multilevel"/>
    <w:tmpl w:val="F4F04FF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 w15:restartNumberingAfterBreak="0">
    <w:nsid w:val="6C7A63B3"/>
    <w:multiLevelType w:val="multilevel"/>
    <w:tmpl w:val="12907ABC"/>
    <w:styleLink w:val="WWNum14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5" w15:restartNumberingAfterBreak="0">
    <w:nsid w:val="760D2474"/>
    <w:multiLevelType w:val="multilevel"/>
    <w:tmpl w:val="6C80D0D0"/>
    <w:styleLink w:val="WWNum15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6" w15:restartNumberingAfterBreak="0">
    <w:nsid w:val="77E552BB"/>
    <w:multiLevelType w:val="multilevel"/>
    <w:tmpl w:val="31FE4632"/>
    <w:styleLink w:val="WWNum17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7" w15:restartNumberingAfterBreak="0">
    <w:nsid w:val="7FFA68C6"/>
    <w:multiLevelType w:val="multilevel"/>
    <w:tmpl w:val="7720976C"/>
    <w:styleLink w:val="WWNum10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16"/>
  </w:num>
  <w:num w:numId="5">
    <w:abstractNumId w:val="4"/>
  </w:num>
  <w:num w:numId="6">
    <w:abstractNumId w:val="2"/>
  </w:num>
  <w:num w:numId="7">
    <w:abstractNumId w:val="21"/>
  </w:num>
  <w:num w:numId="8">
    <w:abstractNumId w:val="11"/>
  </w:num>
  <w:num w:numId="9">
    <w:abstractNumId w:val="19"/>
  </w:num>
  <w:num w:numId="10">
    <w:abstractNumId w:val="3"/>
  </w:num>
  <w:num w:numId="11">
    <w:abstractNumId w:val="27"/>
  </w:num>
  <w:num w:numId="12">
    <w:abstractNumId w:val="15"/>
  </w:num>
  <w:num w:numId="13">
    <w:abstractNumId w:val="13"/>
  </w:num>
  <w:num w:numId="14">
    <w:abstractNumId w:val="7"/>
  </w:num>
  <w:num w:numId="15">
    <w:abstractNumId w:val="24"/>
  </w:num>
  <w:num w:numId="16">
    <w:abstractNumId w:val="25"/>
  </w:num>
  <w:num w:numId="17">
    <w:abstractNumId w:val="5"/>
  </w:num>
  <w:num w:numId="18">
    <w:abstractNumId w:val="26"/>
  </w:num>
  <w:num w:numId="19">
    <w:abstractNumId w:val="10"/>
  </w:num>
  <w:num w:numId="20">
    <w:abstractNumId w:val="14"/>
  </w:num>
  <w:num w:numId="21">
    <w:abstractNumId w:val="17"/>
  </w:num>
  <w:num w:numId="22">
    <w:abstractNumId w:val="6"/>
  </w:num>
  <w:num w:numId="23">
    <w:abstractNumId w:val="12"/>
  </w:num>
  <w:num w:numId="24">
    <w:abstractNumId w:val="8"/>
  </w:num>
  <w:num w:numId="25">
    <w:abstractNumId w:val="0"/>
  </w:num>
  <w:num w:numId="26">
    <w:abstractNumId w:val="22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00FC"/>
    <w:rsid w:val="00114A3A"/>
    <w:rsid w:val="003100FC"/>
    <w:rsid w:val="004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422D5-E088-4F35-9C1C-368E76EA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480"/>
    </w:pPr>
    <w:rPr>
      <w:rFonts w:ascii="Times New Roman" w:eastAsia="Times New Roman" w:hAnsi="Times New Roman"/>
      <w:szCs w:val="24"/>
    </w:rPr>
  </w:style>
  <w:style w:type="paragraph" w:styleId="a6">
    <w:name w:val="List Paragraph"/>
    <w:basedOn w:val="Standard"/>
    <w:pPr>
      <w:ind w:left="480"/>
    </w:p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suppressAutoHyphens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b">
    <w:name w:val="page number"/>
    <w:basedOn w:val="a0"/>
    <w:rPr>
      <w:rFonts w:cs="Times New Roman"/>
    </w:rPr>
  </w:style>
  <w:style w:type="character" w:customStyle="1" w:styleId="ac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d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蘇校長</dc:creator>
  <cp:lastModifiedBy>user</cp:lastModifiedBy>
  <cp:revision>2</cp:revision>
  <cp:lastPrinted>2020-02-27T02:42:00Z</cp:lastPrinted>
  <dcterms:created xsi:type="dcterms:W3CDTF">2023-06-02T00:36:00Z</dcterms:created>
  <dcterms:modified xsi:type="dcterms:W3CDTF">2023-06-02T00:36:00Z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